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5E" w:rsidRPr="004A745A" w:rsidRDefault="0021375E" w:rsidP="008255C1">
      <w:pPr>
        <w:tabs>
          <w:tab w:val="left" w:pos="567"/>
        </w:tabs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.65pt;margin-top:.3pt;width:612pt;height:841.25pt;z-index:-251658240" wrapcoords="-26 0 -26 21581 21600 21581 21600 0 -26 0">
            <v:imagedata r:id="rId5" o:title=""/>
            <w10:wrap type="tight"/>
          </v:shape>
        </w:pict>
      </w:r>
    </w:p>
    <w:p w:rsidR="0021375E" w:rsidRPr="00F82D86" w:rsidRDefault="0021375E" w:rsidP="004A745A">
      <w:pPr>
        <w:pStyle w:val="ListParagraph"/>
        <w:tabs>
          <w:tab w:val="left" w:pos="567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B21DE">
        <w:rPr>
          <w:rFonts w:ascii="Times New Roman" w:hAnsi="Times New Roman"/>
          <w:sz w:val="28"/>
          <w:szCs w:val="28"/>
        </w:rPr>
        <w:t xml:space="preserve">выбор языка обучения и воспитания в пределах возможностей, предоставляемых системой образования. </w:t>
      </w:r>
    </w:p>
    <w:p w:rsidR="0021375E" w:rsidRDefault="0021375E" w:rsidP="00897FDE">
      <w:pPr>
        <w:pStyle w:val="ListParagraph"/>
        <w:tabs>
          <w:tab w:val="left" w:pos="567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82D86">
        <w:rPr>
          <w:rFonts w:ascii="Times New Roman" w:hAnsi="Times New Roman"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2D86">
        <w:rPr>
          <w:rFonts w:ascii="Times New Roman" w:hAnsi="Times New Roman"/>
          <w:sz w:val="28"/>
          <w:szCs w:val="28"/>
        </w:rPr>
        <w:t>Право на получение дополнительного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</w:t>
      </w:r>
      <w:r>
        <w:rPr>
          <w:rFonts w:ascii="Times New Roman" w:hAnsi="Times New Roman"/>
          <w:sz w:val="28"/>
          <w:szCs w:val="28"/>
        </w:rPr>
        <w:t>конодательством об образовании.</w:t>
      </w:r>
    </w:p>
    <w:p w:rsidR="0021375E" w:rsidRPr="008255C1" w:rsidRDefault="0021375E" w:rsidP="00897FDE">
      <w:pPr>
        <w:pStyle w:val="ListParagraph"/>
        <w:tabs>
          <w:tab w:val="left" w:pos="567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8255C1">
        <w:rPr>
          <w:rFonts w:ascii="Times New Roman" w:hAnsi="Times New Roman"/>
          <w:sz w:val="28"/>
          <w:szCs w:val="28"/>
        </w:rPr>
        <w:t>Документы, подтверждающие обучение по дополнительным общеобразовательным общеразвивающим</w:t>
      </w:r>
      <w:r w:rsidRPr="008255C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255C1">
        <w:rPr>
          <w:rFonts w:ascii="Times New Roman" w:hAnsi="Times New Roman"/>
          <w:sz w:val="28"/>
          <w:szCs w:val="28"/>
        </w:rPr>
        <w:t>программам оформляются на русском языке.</w:t>
      </w:r>
    </w:p>
    <w:p w:rsidR="0021375E" w:rsidRPr="00936279" w:rsidRDefault="0021375E" w:rsidP="00B60F6A">
      <w:pPr>
        <w:spacing w:before="100" w:beforeAutospacing="1" w:after="100" w:afterAutospacing="1" w:line="240" w:lineRule="auto"/>
        <w:rPr>
          <w:rFonts w:ascii="Times New Roman" w:hAnsi="Times New Roman"/>
          <w:sz w:val="23"/>
          <w:szCs w:val="23"/>
        </w:rPr>
      </w:pPr>
      <w:r w:rsidRPr="00936279">
        <w:rPr>
          <w:rFonts w:ascii="Times New Roman" w:hAnsi="Times New Roman"/>
          <w:sz w:val="27"/>
          <w:szCs w:val="27"/>
        </w:rPr>
        <w:t xml:space="preserve"> </w:t>
      </w:r>
    </w:p>
    <w:p w:rsidR="0021375E" w:rsidRPr="002E0412" w:rsidRDefault="0021375E" w:rsidP="002E0412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sectPr w:rsidR="0021375E" w:rsidRPr="002E0412" w:rsidSect="002E3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536D0"/>
    <w:multiLevelType w:val="multilevel"/>
    <w:tmpl w:val="A2A87768"/>
    <w:lvl w:ilvl="0">
      <w:start w:val="1"/>
      <w:numFmt w:val="upperRoman"/>
      <w:lvlText w:val="%1."/>
      <w:lvlJc w:val="left"/>
      <w:pPr>
        <w:ind w:left="1347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16" w:hanging="13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40" w:hanging="13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64" w:hanging="13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8" w:hanging="136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7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0412"/>
    <w:rsid w:val="001321E3"/>
    <w:rsid w:val="00191151"/>
    <w:rsid w:val="0021375E"/>
    <w:rsid w:val="00222D5C"/>
    <w:rsid w:val="002E0412"/>
    <w:rsid w:val="002E38F3"/>
    <w:rsid w:val="00370520"/>
    <w:rsid w:val="004A745A"/>
    <w:rsid w:val="00547EFA"/>
    <w:rsid w:val="00703250"/>
    <w:rsid w:val="008255C1"/>
    <w:rsid w:val="00875A0B"/>
    <w:rsid w:val="00897FDE"/>
    <w:rsid w:val="00936279"/>
    <w:rsid w:val="00977916"/>
    <w:rsid w:val="00B60F6A"/>
    <w:rsid w:val="00BB21DE"/>
    <w:rsid w:val="00BD2495"/>
    <w:rsid w:val="00EC5B3E"/>
    <w:rsid w:val="00F82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8F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D2495"/>
    <w:pPr>
      <w:ind w:left="720"/>
      <w:contextualSpacing/>
    </w:pPr>
  </w:style>
  <w:style w:type="paragraph" w:styleId="NoSpacing">
    <w:name w:val="No Spacing"/>
    <w:uiPriority w:val="99"/>
    <w:qFormat/>
    <w:rsid w:val="001911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</TotalTime>
  <Pages>2</Pages>
  <Words>85</Words>
  <Characters>486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User</cp:lastModifiedBy>
  <cp:revision>10</cp:revision>
  <dcterms:created xsi:type="dcterms:W3CDTF">2017-08-10T07:40:00Z</dcterms:created>
  <dcterms:modified xsi:type="dcterms:W3CDTF">2017-09-08T17:13:00Z</dcterms:modified>
</cp:coreProperties>
</file>